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56" w:rsidRDefault="00310056">
      <w:pPr>
        <w:rPr>
          <w:b/>
        </w:rPr>
      </w:pPr>
      <w:r>
        <w:rPr>
          <w:rFonts w:ascii="Tahoma" w:hAnsi="Tahoma"/>
          <w:b/>
          <w:sz w:val="26"/>
        </w:rPr>
        <w:t xml:space="preserve"> </w:t>
      </w:r>
    </w:p>
    <w:p w:rsidR="008F6536" w:rsidRDefault="008F6536" w:rsidP="008F65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Přihláška</w:t>
      </w:r>
      <w:r w:rsidR="0039387E">
        <w:rPr>
          <w:b/>
          <w:sz w:val="32"/>
          <w:szCs w:val="32"/>
          <w:u w:val="single"/>
        </w:rPr>
        <w:t xml:space="preserve"> na:</w:t>
      </w:r>
      <w:r>
        <w:rPr>
          <w:b/>
          <w:sz w:val="32"/>
          <w:szCs w:val="32"/>
          <w:u w:val="single"/>
        </w:rPr>
        <w:t xml:space="preserve"> </w:t>
      </w:r>
    </w:p>
    <w:p w:rsidR="008F6536" w:rsidRDefault="0039387E" w:rsidP="008F65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Vstupní školení</w:t>
      </w:r>
      <w:r w:rsidR="008F6536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pro získání </w:t>
      </w:r>
      <w:r w:rsidR="008F6536">
        <w:rPr>
          <w:b/>
          <w:sz w:val="32"/>
          <w:szCs w:val="32"/>
          <w:u w:val="single"/>
        </w:rPr>
        <w:t xml:space="preserve">Průkazu profesní způsobilosti řidiče </w:t>
      </w:r>
      <w:r w:rsidR="00A644AE">
        <w:rPr>
          <w:b/>
          <w:sz w:val="32"/>
          <w:szCs w:val="32"/>
          <w:u w:val="single"/>
        </w:rPr>
        <w:t xml:space="preserve">skupiny C, </w:t>
      </w:r>
      <w:r w:rsidR="008F6536">
        <w:rPr>
          <w:b/>
          <w:sz w:val="32"/>
          <w:szCs w:val="32"/>
          <w:u w:val="single"/>
        </w:rPr>
        <w:t>dle Zákona č.247/2000 Sb.</w:t>
      </w:r>
    </w:p>
    <w:p w:rsidR="008F6536" w:rsidRDefault="008F6536" w:rsidP="008F6536">
      <w:pPr>
        <w:jc w:val="center"/>
        <w:rPr>
          <w:b/>
          <w:sz w:val="32"/>
          <w:u w:val="single"/>
        </w:rPr>
      </w:pPr>
    </w:p>
    <w:p w:rsidR="008F6536" w:rsidRDefault="008F6536" w:rsidP="008F6536">
      <w:pPr>
        <w:rPr>
          <w:szCs w:val="24"/>
        </w:rPr>
      </w:pPr>
      <w:r>
        <w:rPr>
          <w:szCs w:val="24"/>
        </w:rPr>
        <w:t>Označení kurzu: PPZ</w:t>
      </w:r>
      <w:r w:rsidR="0039387E">
        <w:rPr>
          <w:szCs w:val="24"/>
        </w:rPr>
        <w:t xml:space="preserve"> </w:t>
      </w:r>
      <w:r>
        <w:rPr>
          <w:szCs w:val="24"/>
        </w:rPr>
        <w:t>-</w:t>
      </w:r>
      <w:r w:rsidR="0039387E">
        <w:rPr>
          <w:szCs w:val="24"/>
        </w:rPr>
        <w:t xml:space="preserve"> </w:t>
      </w:r>
      <w:r w:rsidR="002206D1">
        <w:rPr>
          <w:szCs w:val="24"/>
        </w:rPr>
        <w:t>C</w:t>
      </w:r>
      <w:r w:rsidR="0039387E">
        <w:rPr>
          <w:szCs w:val="24"/>
        </w:rPr>
        <w:t xml:space="preserve"> 140</w:t>
      </w:r>
    </w:p>
    <w:p w:rsidR="008F6536" w:rsidRDefault="008F6536" w:rsidP="008F6536">
      <w:pPr>
        <w:rPr>
          <w:szCs w:val="24"/>
        </w:rPr>
      </w:pPr>
      <w:r>
        <w:rPr>
          <w:szCs w:val="24"/>
        </w:rPr>
        <w:t xml:space="preserve">Název kurzu:  </w:t>
      </w:r>
      <w:r w:rsidR="0039387E">
        <w:rPr>
          <w:szCs w:val="24"/>
        </w:rPr>
        <w:t>Vstupní školení pro získání</w:t>
      </w:r>
      <w:r>
        <w:rPr>
          <w:szCs w:val="24"/>
        </w:rPr>
        <w:t xml:space="preserve"> </w:t>
      </w:r>
      <w:r>
        <w:t>Průkazu profesní způsobilosti řidiče</w:t>
      </w:r>
      <w:r>
        <w:rPr>
          <w:szCs w:val="24"/>
        </w:rPr>
        <w:t xml:space="preserve"> skupin</w:t>
      </w:r>
      <w:r w:rsidR="0039387E">
        <w:rPr>
          <w:szCs w:val="24"/>
        </w:rPr>
        <w:t>a</w:t>
      </w:r>
      <w:r>
        <w:rPr>
          <w:szCs w:val="24"/>
        </w:rPr>
        <w:t xml:space="preserve"> </w:t>
      </w:r>
      <w:r w:rsidR="0039387E">
        <w:rPr>
          <w:szCs w:val="24"/>
        </w:rPr>
        <w:t>C</w:t>
      </w:r>
      <w:r>
        <w:rPr>
          <w:szCs w:val="24"/>
        </w:rPr>
        <w:t xml:space="preserve"> dle Zákona č.247/2000 Sb.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1984"/>
        <w:gridCol w:w="993"/>
        <w:gridCol w:w="850"/>
        <w:gridCol w:w="2158"/>
      </w:tblGrid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 w:rsidRPr="000961A0">
              <w:rPr>
                <w:b/>
              </w:rPr>
              <w:t>Název firmy: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Adresa firmy:</w:t>
            </w:r>
            <w:r>
              <w:tab/>
            </w:r>
          </w:p>
        </w:tc>
        <w:tc>
          <w:tcPr>
            <w:tcW w:w="726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9212" w:type="dxa"/>
            <w:gridSpan w:val="7"/>
          </w:tcPr>
          <w:p w:rsidR="008F6536" w:rsidRPr="000961A0" w:rsidRDefault="008F6536" w:rsidP="003160B7">
            <w:pPr>
              <w:rPr>
                <w:sz w:val="20"/>
              </w:rPr>
            </w:pPr>
            <w:r w:rsidRPr="000961A0">
              <w:rPr>
                <w:sz w:val="20"/>
              </w:rPr>
              <w:t>(Název a adresu firmy</w:t>
            </w:r>
            <w:r>
              <w:t xml:space="preserve"> </w:t>
            </w:r>
            <w:r w:rsidRPr="000961A0">
              <w:rPr>
                <w:sz w:val="20"/>
              </w:rPr>
              <w:t>vyplňujte přesně - pro vystavení daňového dokladu)</w:t>
            </w: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IČ: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DIČ:</w:t>
            </w:r>
          </w:p>
        </w:tc>
        <w:tc>
          <w:tcPr>
            <w:tcW w:w="3008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Tel: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E-mail:</w:t>
            </w:r>
          </w:p>
        </w:tc>
        <w:tc>
          <w:tcPr>
            <w:tcW w:w="30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2660" w:type="dxa"/>
            <w:gridSpan w:val="2"/>
            <w:vAlign w:val="bottom"/>
          </w:tcPr>
          <w:p w:rsidR="008F6536" w:rsidRDefault="008F6536" w:rsidP="003160B7"/>
        </w:tc>
        <w:tc>
          <w:tcPr>
            <w:tcW w:w="2551" w:type="dxa"/>
            <w:gridSpan w:val="2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Default="008F6536" w:rsidP="003160B7"/>
        </w:tc>
        <w:tc>
          <w:tcPr>
            <w:tcW w:w="3008" w:type="dxa"/>
            <w:gridSpan w:val="2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2660" w:type="dxa"/>
            <w:gridSpan w:val="2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Podpis oprávněné osoby</w:t>
            </w:r>
            <w:r w:rsidR="004B3509">
              <w:t>: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4B3509" w:rsidP="003160B7">
            <w:pPr>
              <w:rPr>
                <w:sz w:val="20"/>
              </w:rPr>
            </w:pPr>
            <w:r>
              <w:t>R</w:t>
            </w:r>
            <w:r w:rsidR="008F6536">
              <w:t>azítko</w:t>
            </w:r>
            <w:bookmarkStart w:id="0" w:name="_GoBack"/>
            <w:bookmarkEnd w:id="0"/>
          </w:p>
        </w:tc>
        <w:tc>
          <w:tcPr>
            <w:tcW w:w="3008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13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183"/>
        </w:trPr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3227" w:type="dxa"/>
            <w:gridSpan w:val="3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 w:rsidRPr="000961A0">
              <w:rPr>
                <w:b/>
              </w:rPr>
              <w:t>Jméno a příjmení účastníka:</w:t>
            </w:r>
          </w:p>
        </w:tc>
        <w:tc>
          <w:tcPr>
            <w:tcW w:w="5985" w:type="dxa"/>
            <w:gridSpan w:val="4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Rodné číslo: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Státní občanství:</w:t>
            </w:r>
          </w:p>
        </w:tc>
        <w:tc>
          <w:tcPr>
            <w:tcW w:w="215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Default="008F6536" w:rsidP="003160B7">
            <w:r>
              <w:t xml:space="preserve">Adresa </w:t>
            </w:r>
          </w:p>
          <w:p w:rsidR="008F6536" w:rsidRPr="004125E9" w:rsidRDefault="008F6536" w:rsidP="003160B7">
            <w:pPr>
              <w:rPr>
                <w:sz w:val="20"/>
              </w:rPr>
            </w:pPr>
            <w:r w:rsidRPr="004125E9">
              <w:rPr>
                <w:sz w:val="20"/>
              </w:rPr>
              <w:t>(ulice, PSČ + město):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139"/>
        </w:trPr>
        <w:tc>
          <w:tcPr>
            <w:tcW w:w="1951" w:type="dxa"/>
            <w:vAlign w:val="bottom"/>
          </w:tcPr>
          <w:p w:rsidR="008F6536" w:rsidRPr="00E6657F" w:rsidRDefault="008F6536" w:rsidP="003160B7">
            <w:pPr>
              <w:rPr>
                <w:sz w:val="16"/>
                <w:szCs w:val="16"/>
              </w:rPr>
            </w:pPr>
          </w:p>
        </w:tc>
        <w:tc>
          <w:tcPr>
            <w:tcW w:w="7261" w:type="dxa"/>
            <w:gridSpan w:val="6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4125E9" w:rsidRDefault="008F6536" w:rsidP="003160B7">
            <w:pPr>
              <w:rPr>
                <w:szCs w:val="24"/>
              </w:rPr>
            </w:pPr>
            <w:r w:rsidRPr="004125E9">
              <w:rPr>
                <w:szCs w:val="24"/>
              </w:rPr>
              <w:t>Obec s rozšířenou působností: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9212" w:type="dxa"/>
            <w:gridSpan w:val="7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rPr>
                <w:sz w:val="20"/>
              </w:rPr>
              <w:t>(Tam kde vydávají řidičské a profesní průkazy)</w:t>
            </w: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Tel: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E-mail:</w:t>
            </w:r>
          </w:p>
        </w:tc>
        <w:tc>
          <w:tcPr>
            <w:tcW w:w="3008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Default="008F6536" w:rsidP="003160B7">
            <w:r>
              <w:t>Mobil: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5211" w:type="dxa"/>
            <w:gridSpan w:val="4"/>
            <w:vAlign w:val="bottom"/>
          </w:tcPr>
          <w:p w:rsidR="008F6536" w:rsidRDefault="008F6536" w:rsidP="003160B7">
            <w:r>
              <w:t>Řidičský průkaz (série a číslo):</w:t>
            </w:r>
          </w:p>
        </w:tc>
        <w:tc>
          <w:tcPr>
            <w:tcW w:w="4001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5211" w:type="dxa"/>
            <w:gridSpan w:val="4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Držitel řidičského oprávnění skupiny a podskupiny:</w:t>
            </w:r>
          </w:p>
        </w:tc>
        <w:tc>
          <w:tcPr>
            <w:tcW w:w="4001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</w:tbl>
    <w:p w:rsidR="00AF17A5" w:rsidRDefault="00AF17A5" w:rsidP="008F6536">
      <w:pPr>
        <w:rPr>
          <w:szCs w:val="24"/>
        </w:rPr>
      </w:pPr>
    </w:p>
    <w:p w:rsidR="00AF17A5" w:rsidRDefault="00AF17A5" w:rsidP="008F6536">
      <w:pPr>
        <w:rPr>
          <w:szCs w:val="24"/>
        </w:rPr>
      </w:pPr>
    </w:p>
    <w:p w:rsidR="00AA3FAB" w:rsidRDefault="008F6536" w:rsidP="008F6536">
      <w:pPr>
        <w:rPr>
          <w:szCs w:val="24"/>
        </w:rPr>
      </w:pPr>
      <w:r>
        <w:rPr>
          <w:szCs w:val="24"/>
        </w:rPr>
        <w:t xml:space="preserve">Tímto se přihlašuji na školení </w:t>
      </w:r>
      <w:r w:rsidR="00AF17A5">
        <w:rPr>
          <w:szCs w:val="24"/>
        </w:rPr>
        <w:t xml:space="preserve">Vstupní školení pro získání </w:t>
      </w:r>
      <w:r w:rsidR="00AF17A5">
        <w:t>Průkazu profesní způsobilosti řidiče</w:t>
      </w:r>
      <w:r w:rsidR="00AF17A5">
        <w:rPr>
          <w:szCs w:val="24"/>
        </w:rPr>
        <w:t xml:space="preserve"> skupin</w:t>
      </w:r>
      <w:r w:rsidR="000769AF">
        <w:rPr>
          <w:szCs w:val="24"/>
        </w:rPr>
        <w:t>y</w:t>
      </w:r>
      <w:r w:rsidR="00AF17A5">
        <w:rPr>
          <w:szCs w:val="24"/>
        </w:rPr>
        <w:t xml:space="preserve"> C </w:t>
      </w:r>
      <w:r w:rsidR="008E28DC">
        <w:rPr>
          <w:szCs w:val="24"/>
        </w:rPr>
        <w:t>dle Zákona č.247/2000 Sb.</w:t>
      </w:r>
      <w:r w:rsidR="00AA3FAB">
        <w:rPr>
          <w:szCs w:val="24"/>
        </w:rPr>
        <w:t>, kter</w:t>
      </w:r>
      <w:r w:rsidR="008E28DC">
        <w:rPr>
          <w:szCs w:val="24"/>
        </w:rPr>
        <w:t>é</w:t>
      </w:r>
      <w:r w:rsidR="00AA3FAB">
        <w:rPr>
          <w:szCs w:val="24"/>
        </w:rPr>
        <w:t xml:space="preserve"> začíná </w:t>
      </w:r>
      <w:proofErr w:type="gramStart"/>
      <w:r w:rsidR="00BC4A38">
        <w:rPr>
          <w:szCs w:val="24"/>
        </w:rPr>
        <w:t>9.10.</w:t>
      </w:r>
      <w:r w:rsidR="00255599">
        <w:rPr>
          <w:szCs w:val="24"/>
        </w:rPr>
        <w:t>2023</w:t>
      </w:r>
      <w:proofErr w:type="gramEnd"/>
    </w:p>
    <w:p w:rsidR="007D746F" w:rsidRDefault="007D746F" w:rsidP="008F6536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615"/>
        <w:gridCol w:w="887"/>
        <w:gridCol w:w="3684"/>
      </w:tblGrid>
      <w:tr w:rsidR="008F6536" w:rsidTr="004B3509">
        <w:trPr>
          <w:trHeight w:val="397"/>
        </w:trPr>
        <w:tc>
          <w:tcPr>
            <w:tcW w:w="959" w:type="dxa"/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>V</w:t>
            </w:r>
          </w:p>
        </w:tc>
        <w:tc>
          <w:tcPr>
            <w:tcW w:w="3615" w:type="dxa"/>
            <w:tcBorders>
              <w:bottom w:val="dashed" w:sz="4" w:space="0" w:color="auto"/>
            </w:tcBorders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  <w:tc>
          <w:tcPr>
            <w:tcW w:w="887" w:type="dxa"/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>Dne: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</w:tr>
      <w:tr w:rsidR="004B3509" w:rsidTr="00832B2E">
        <w:trPr>
          <w:trHeight w:val="397"/>
        </w:trPr>
        <w:tc>
          <w:tcPr>
            <w:tcW w:w="959" w:type="dxa"/>
            <w:vAlign w:val="bottom"/>
          </w:tcPr>
          <w:p w:rsidR="004B3509" w:rsidRDefault="004B3509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 xml:space="preserve">Podpis:   </w:t>
            </w:r>
          </w:p>
        </w:tc>
        <w:tc>
          <w:tcPr>
            <w:tcW w:w="8186" w:type="dxa"/>
            <w:gridSpan w:val="3"/>
            <w:tcBorders>
              <w:bottom w:val="dashed" w:sz="4" w:space="0" w:color="auto"/>
            </w:tcBorders>
            <w:vAlign w:val="bottom"/>
          </w:tcPr>
          <w:p w:rsidR="004B3509" w:rsidRDefault="004B3509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</w:tr>
    </w:tbl>
    <w:p w:rsidR="008F6536" w:rsidRDefault="008F6536" w:rsidP="008F6536"/>
    <w:p w:rsidR="008F6536" w:rsidRDefault="008F6536" w:rsidP="008F6536">
      <w:pPr>
        <w:rPr>
          <w:szCs w:val="24"/>
          <w:vertAlign w:val="subscript"/>
        </w:rPr>
      </w:pPr>
    </w:p>
    <w:p w:rsidR="00976F5C" w:rsidRDefault="00976F5C" w:rsidP="008F6536">
      <w:pPr>
        <w:rPr>
          <w:szCs w:val="24"/>
          <w:vertAlign w:val="subscript"/>
        </w:rPr>
      </w:pPr>
    </w:p>
    <w:p w:rsidR="00B15ECD" w:rsidRDefault="00B15ECD" w:rsidP="00B15ECD">
      <w:pPr>
        <w:tabs>
          <w:tab w:val="left" w:pos="2410"/>
          <w:tab w:val="center" w:pos="4464"/>
        </w:tabs>
        <w:jc w:val="center"/>
        <w:rPr>
          <w:sz w:val="16"/>
        </w:rPr>
      </w:pPr>
      <w:r>
        <w:rPr>
          <w:sz w:val="16"/>
        </w:rPr>
        <w:t>Osobní údaje budou zpracovány v souladu s nařízením 2016/679 Evropského parlamentu a Rady (EU), v platném znění.</w:t>
      </w:r>
    </w:p>
    <w:p w:rsidR="00976F5C" w:rsidRDefault="00976F5C" w:rsidP="00B15ECD">
      <w:pPr>
        <w:rPr>
          <w:szCs w:val="24"/>
          <w:vertAlign w:val="subscript"/>
        </w:rPr>
      </w:pPr>
    </w:p>
    <w:sectPr w:rsidR="00976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59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97" w:rsidRDefault="00566B97">
      <w:r>
        <w:separator/>
      </w:r>
    </w:p>
  </w:endnote>
  <w:endnote w:type="continuationSeparator" w:id="0">
    <w:p w:rsidR="00566B97" w:rsidRDefault="0056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A8" w:rsidRDefault="00835E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35EA8" w:rsidRDefault="00835EA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A8" w:rsidRDefault="00835E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35EA8" w:rsidRDefault="00835EA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A8" w:rsidRPr="0099168A" w:rsidRDefault="00835EA8" w:rsidP="009916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97" w:rsidRDefault="00566B97">
      <w:r>
        <w:separator/>
      </w:r>
    </w:p>
  </w:footnote>
  <w:footnote w:type="continuationSeparator" w:id="0">
    <w:p w:rsidR="00566B97" w:rsidRDefault="0056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A8" w:rsidRDefault="00835E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A8" w:rsidRDefault="00835E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A8" w:rsidRDefault="00835E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64FF"/>
    <w:multiLevelType w:val="hybridMultilevel"/>
    <w:tmpl w:val="9B2EC2D6"/>
    <w:lvl w:ilvl="0">
      <w:start w:val="5"/>
      <w:numFmt w:val="bullet"/>
      <w:lvlText w:val="–"/>
      <w:lvlJc w:val="left"/>
      <w:pPr>
        <w:tabs>
          <w:tab w:val="num" w:pos="1836"/>
        </w:tabs>
        <w:ind w:left="183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EA1"/>
    <w:rsid w:val="000209C6"/>
    <w:rsid w:val="000769AF"/>
    <w:rsid w:val="000D2418"/>
    <w:rsid w:val="000D52C2"/>
    <w:rsid w:val="000F6312"/>
    <w:rsid w:val="0011639F"/>
    <w:rsid w:val="001847B3"/>
    <w:rsid w:val="001F2849"/>
    <w:rsid w:val="001F4BF9"/>
    <w:rsid w:val="002206D1"/>
    <w:rsid w:val="00225008"/>
    <w:rsid w:val="00255599"/>
    <w:rsid w:val="0028631C"/>
    <w:rsid w:val="00310056"/>
    <w:rsid w:val="003160B7"/>
    <w:rsid w:val="0039387E"/>
    <w:rsid w:val="003A226D"/>
    <w:rsid w:val="00412E66"/>
    <w:rsid w:val="004B3509"/>
    <w:rsid w:val="00566B97"/>
    <w:rsid w:val="005851A6"/>
    <w:rsid w:val="005958F4"/>
    <w:rsid w:val="005D25F1"/>
    <w:rsid w:val="005E09C6"/>
    <w:rsid w:val="006011F1"/>
    <w:rsid w:val="006F6A2B"/>
    <w:rsid w:val="00786943"/>
    <w:rsid w:val="007D3E5C"/>
    <w:rsid w:val="007D746F"/>
    <w:rsid w:val="00822912"/>
    <w:rsid w:val="00835EA8"/>
    <w:rsid w:val="0083688F"/>
    <w:rsid w:val="008A4CB6"/>
    <w:rsid w:val="008E28DC"/>
    <w:rsid w:val="008F6536"/>
    <w:rsid w:val="00905195"/>
    <w:rsid w:val="00976F5C"/>
    <w:rsid w:val="0099168A"/>
    <w:rsid w:val="00A644AE"/>
    <w:rsid w:val="00AA3FAB"/>
    <w:rsid w:val="00AF17A5"/>
    <w:rsid w:val="00B03B1F"/>
    <w:rsid w:val="00B15ECD"/>
    <w:rsid w:val="00BC4A38"/>
    <w:rsid w:val="00C33EB3"/>
    <w:rsid w:val="00C366B5"/>
    <w:rsid w:val="00C60A9E"/>
    <w:rsid w:val="00C671F7"/>
    <w:rsid w:val="00C7389A"/>
    <w:rsid w:val="00D54E54"/>
    <w:rsid w:val="00E001ED"/>
    <w:rsid w:val="00E14870"/>
    <w:rsid w:val="00E21043"/>
    <w:rsid w:val="00EB5129"/>
    <w:rsid w:val="00EC6A0E"/>
    <w:rsid w:val="00F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E740-5D6F-4664-8175-53A2A287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lbertus Medium" w:hAnsi="Albertus Medium"/>
    </w:rPr>
  </w:style>
  <w:style w:type="paragraph" w:styleId="Nadpis3">
    <w:name w:val="heading 3"/>
    <w:basedOn w:val="Normln"/>
    <w:next w:val="Normln"/>
    <w:qFormat/>
    <w:pPr>
      <w:keepNext/>
      <w:tabs>
        <w:tab w:val="left" w:pos="1418"/>
        <w:tab w:val="left" w:pos="2410"/>
        <w:tab w:val="left" w:pos="5245"/>
        <w:tab w:val="left" w:pos="6379"/>
        <w:tab w:val="left" w:pos="7655"/>
      </w:tabs>
      <w:jc w:val="both"/>
      <w:outlineLvl w:val="2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left" w:pos="3828"/>
        <w:tab w:val="left" w:pos="6804"/>
      </w:tabs>
      <w:jc w:val="both"/>
    </w:pPr>
  </w:style>
  <w:style w:type="paragraph" w:customStyle="1" w:styleId="Odstavecodsazen">
    <w:name w:val="Odstavec odsazený"/>
    <w:basedOn w:val="Normln"/>
    <w:pPr>
      <w:tabs>
        <w:tab w:val="left" w:pos="709"/>
      </w:tabs>
      <w:ind w:firstLine="51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h1">
    <w:name w:val="h1"/>
    <w:basedOn w:val="Normln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2">
    <w:name w:val="Text2"/>
    <w:basedOn w:val="Normln"/>
    <w:pPr>
      <w:spacing w:before="60" w:after="60"/>
    </w:pPr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SOU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SOUDOPIS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automobilní a Střední odborné učiliště automobilní</vt:lpstr>
    </vt:vector>
  </TitlesOfParts>
  <Company>SOŠ a SOU automobilní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automobilní a Střední odborné učiliště automobilní</dc:title>
  <dc:subject/>
  <dc:creator>sera</dc:creator>
  <cp:keywords/>
  <cp:lastModifiedBy>Přibylová</cp:lastModifiedBy>
  <cp:revision>2</cp:revision>
  <cp:lastPrinted>2023-09-04T07:09:00Z</cp:lastPrinted>
  <dcterms:created xsi:type="dcterms:W3CDTF">2023-09-21T12:35:00Z</dcterms:created>
  <dcterms:modified xsi:type="dcterms:W3CDTF">2023-09-21T12:35:00Z</dcterms:modified>
</cp:coreProperties>
</file>