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F8" w:rsidRPr="008A61BB" w:rsidRDefault="009648F8">
      <w:pPr>
        <w:jc w:val="center"/>
        <w:rPr>
          <w:b/>
          <w:bCs/>
          <w:i/>
          <w:sz w:val="28"/>
          <w:szCs w:val="28"/>
        </w:rPr>
      </w:pPr>
      <w:r w:rsidRPr="008A61BB">
        <w:rPr>
          <w:b/>
          <w:bCs/>
          <w:sz w:val="28"/>
          <w:szCs w:val="28"/>
        </w:rPr>
        <w:t>Střední škola automobilní</w:t>
      </w:r>
      <w:r w:rsidR="0064222C">
        <w:rPr>
          <w:b/>
          <w:bCs/>
          <w:sz w:val="28"/>
          <w:szCs w:val="28"/>
        </w:rPr>
        <w:t xml:space="preserve"> </w:t>
      </w:r>
      <w:r w:rsidR="00835833" w:rsidRPr="008A61BB">
        <w:rPr>
          <w:b/>
          <w:bCs/>
          <w:sz w:val="28"/>
          <w:szCs w:val="28"/>
        </w:rPr>
        <w:t>Ústí nad Orlicí</w:t>
      </w:r>
    </w:p>
    <w:p w:rsidR="009648F8" w:rsidRPr="008A61BB" w:rsidRDefault="00835833">
      <w:pPr>
        <w:pStyle w:val="Nadpis2"/>
        <w:pBdr>
          <w:bottom w:val="single" w:sz="4" w:space="1" w:color="auto"/>
        </w:pBdr>
        <w:rPr>
          <w:rFonts w:ascii="Times New Roman" w:hAnsi="Times New Roman"/>
          <w:b/>
          <w:bCs/>
          <w:sz w:val="28"/>
          <w:szCs w:val="28"/>
        </w:rPr>
      </w:pPr>
      <w:r w:rsidRPr="00835833">
        <w:rPr>
          <w:rFonts w:ascii="Times New Roman" w:hAnsi="Times New Roman"/>
          <w:b/>
          <w:bCs/>
          <w:sz w:val="28"/>
          <w:szCs w:val="28"/>
        </w:rPr>
        <w:t>Dukelská</w:t>
      </w:r>
      <w:r w:rsidR="006422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8F8" w:rsidRPr="008A61BB">
        <w:rPr>
          <w:rFonts w:ascii="Times New Roman" w:hAnsi="Times New Roman"/>
          <w:b/>
          <w:bCs/>
          <w:sz w:val="28"/>
          <w:szCs w:val="28"/>
        </w:rPr>
        <w:t>313, 562 01 Ústí nad Orlicí</w:t>
      </w:r>
    </w:p>
    <w:p w:rsidR="009648F8" w:rsidRPr="008A61BB" w:rsidRDefault="009648F8">
      <w:pPr>
        <w:rPr>
          <w:b/>
        </w:rPr>
      </w:pPr>
    </w:p>
    <w:p w:rsidR="00701892" w:rsidRPr="009D7C22" w:rsidRDefault="00701892">
      <w:pPr>
        <w:rPr>
          <w:b/>
        </w:rPr>
      </w:pPr>
    </w:p>
    <w:p w:rsidR="00D67215" w:rsidRDefault="00663A48" w:rsidP="00D67215">
      <w:pPr>
        <w:jc w:val="center"/>
        <w:rPr>
          <w:sz w:val="32"/>
          <w:szCs w:val="32"/>
        </w:rPr>
      </w:pPr>
      <w:r>
        <w:rPr>
          <w:sz w:val="32"/>
          <w:szCs w:val="32"/>
        </w:rPr>
        <w:t>Předběžná p</w:t>
      </w:r>
      <w:r w:rsidR="00D67215" w:rsidRPr="00D67215">
        <w:rPr>
          <w:sz w:val="32"/>
          <w:szCs w:val="32"/>
        </w:rPr>
        <w:t xml:space="preserve">řihláška na </w:t>
      </w:r>
      <w:r w:rsidR="005267A1">
        <w:rPr>
          <w:sz w:val="32"/>
          <w:szCs w:val="32"/>
        </w:rPr>
        <w:t>s</w:t>
      </w:r>
      <w:r w:rsidR="00D67215" w:rsidRPr="00D67215">
        <w:rPr>
          <w:sz w:val="32"/>
          <w:szCs w:val="32"/>
        </w:rPr>
        <w:t xml:space="preserve">tudium formou </w:t>
      </w:r>
      <w:r w:rsidR="005267A1">
        <w:rPr>
          <w:sz w:val="32"/>
          <w:szCs w:val="32"/>
        </w:rPr>
        <w:t>K</w:t>
      </w:r>
      <w:r w:rsidR="00D67215" w:rsidRPr="00D67215">
        <w:rPr>
          <w:sz w:val="32"/>
          <w:szCs w:val="32"/>
        </w:rPr>
        <w:t xml:space="preserve">urzů jednotlivých předmětů oboru </w:t>
      </w:r>
      <w:r w:rsidR="007354C0">
        <w:rPr>
          <w:sz w:val="32"/>
          <w:szCs w:val="32"/>
        </w:rPr>
        <w:t>Dopravní prostředky</w:t>
      </w:r>
    </w:p>
    <w:p w:rsidR="007E013F" w:rsidRDefault="00AB310A" w:rsidP="00D67215">
      <w:pPr>
        <w:jc w:val="center"/>
        <w:rPr>
          <w:sz w:val="32"/>
          <w:szCs w:val="32"/>
        </w:rPr>
      </w:pPr>
      <w:r>
        <w:rPr>
          <w:sz w:val="32"/>
          <w:szCs w:val="32"/>
        </w:rPr>
        <w:t>školní r</w:t>
      </w:r>
      <w:r w:rsidR="007E013F">
        <w:rPr>
          <w:sz w:val="32"/>
          <w:szCs w:val="32"/>
        </w:rPr>
        <w:t>ok 20</w:t>
      </w:r>
      <w:r w:rsidR="00680CB6">
        <w:rPr>
          <w:sz w:val="32"/>
          <w:szCs w:val="32"/>
        </w:rPr>
        <w:t>2</w:t>
      </w:r>
      <w:r w:rsidR="003D6302">
        <w:rPr>
          <w:sz w:val="32"/>
          <w:szCs w:val="32"/>
        </w:rPr>
        <w:t>6</w:t>
      </w:r>
      <w:r w:rsidR="008B5F9F">
        <w:rPr>
          <w:sz w:val="32"/>
          <w:szCs w:val="32"/>
        </w:rPr>
        <w:t>/</w:t>
      </w:r>
      <w:r w:rsidR="007E013F">
        <w:rPr>
          <w:sz w:val="32"/>
          <w:szCs w:val="32"/>
        </w:rPr>
        <w:t>20</w:t>
      </w:r>
      <w:r w:rsidR="003D6302">
        <w:rPr>
          <w:sz w:val="32"/>
          <w:szCs w:val="32"/>
        </w:rPr>
        <w:t>27</w:t>
      </w:r>
    </w:p>
    <w:p w:rsidR="00701892" w:rsidRPr="00D67215" w:rsidRDefault="00701892" w:rsidP="00D67215">
      <w:pPr>
        <w:jc w:val="center"/>
        <w:rPr>
          <w:sz w:val="32"/>
          <w:szCs w:val="32"/>
        </w:rPr>
      </w:pPr>
    </w:p>
    <w:tbl>
      <w:tblPr>
        <w:tblW w:w="0" w:type="auto"/>
        <w:tblLook w:val="04A0"/>
      </w:tblPr>
      <w:tblGrid>
        <w:gridCol w:w="2235"/>
        <w:gridCol w:w="3402"/>
        <w:gridCol w:w="3432"/>
      </w:tblGrid>
      <w:tr w:rsidR="00C11E5C" w:rsidTr="00C50884">
        <w:trPr>
          <w:trHeight w:val="397"/>
        </w:trPr>
        <w:tc>
          <w:tcPr>
            <w:tcW w:w="2235" w:type="dxa"/>
            <w:vAlign w:val="center"/>
          </w:tcPr>
          <w:p w:rsidR="00C11E5C" w:rsidRDefault="00C11E5C" w:rsidP="00C11E5C">
            <w:r>
              <w:t>Jméno a příjmení:</w:t>
            </w:r>
          </w:p>
        </w:tc>
        <w:tc>
          <w:tcPr>
            <w:tcW w:w="6834" w:type="dxa"/>
            <w:gridSpan w:val="2"/>
            <w:tcBorders>
              <w:bottom w:val="dashed" w:sz="4" w:space="0" w:color="auto"/>
            </w:tcBorders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2235" w:type="dxa"/>
            <w:vAlign w:val="center"/>
          </w:tcPr>
          <w:p w:rsidR="00C11E5C" w:rsidRDefault="00C11E5C" w:rsidP="00C11E5C">
            <w:r>
              <w:t>Adresa:</w:t>
            </w:r>
          </w:p>
        </w:tc>
        <w:tc>
          <w:tcPr>
            <w:tcW w:w="68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2235" w:type="dxa"/>
            <w:vAlign w:val="center"/>
          </w:tcPr>
          <w:p w:rsidR="00C11E5C" w:rsidRDefault="00C11E5C" w:rsidP="00C11E5C"/>
        </w:tc>
        <w:tc>
          <w:tcPr>
            <w:tcW w:w="68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1E5C" w:rsidRDefault="00C11E5C" w:rsidP="00C11E5C">
            <w:bookmarkStart w:id="0" w:name="_GoBack"/>
            <w:bookmarkEnd w:id="0"/>
          </w:p>
        </w:tc>
      </w:tr>
      <w:tr w:rsidR="00C11E5C" w:rsidTr="00C50884">
        <w:trPr>
          <w:trHeight w:val="397"/>
        </w:trPr>
        <w:tc>
          <w:tcPr>
            <w:tcW w:w="2235" w:type="dxa"/>
            <w:vAlign w:val="center"/>
          </w:tcPr>
          <w:p w:rsidR="00C11E5C" w:rsidRDefault="00C11E5C" w:rsidP="00C11E5C">
            <w:r>
              <w:t>Datum narození:</w:t>
            </w:r>
          </w:p>
        </w:tc>
        <w:tc>
          <w:tcPr>
            <w:tcW w:w="68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2235" w:type="dxa"/>
            <w:vAlign w:val="center"/>
          </w:tcPr>
          <w:p w:rsidR="00C11E5C" w:rsidRDefault="00C11E5C" w:rsidP="00C11E5C">
            <w:r>
              <w:t>Tel:</w:t>
            </w:r>
          </w:p>
        </w:tc>
        <w:tc>
          <w:tcPr>
            <w:tcW w:w="68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2235" w:type="dxa"/>
            <w:vAlign w:val="center"/>
          </w:tcPr>
          <w:p w:rsidR="00C11E5C" w:rsidRDefault="00C11E5C" w:rsidP="00C11E5C">
            <w:r>
              <w:t>Mob:</w:t>
            </w:r>
          </w:p>
        </w:tc>
        <w:tc>
          <w:tcPr>
            <w:tcW w:w="68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2235" w:type="dxa"/>
            <w:vAlign w:val="center"/>
          </w:tcPr>
          <w:p w:rsidR="00C11E5C" w:rsidRDefault="00C11E5C" w:rsidP="00C11E5C">
            <w:r>
              <w:t>E-mail:</w:t>
            </w:r>
          </w:p>
        </w:tc>
        <w:tc>
          <w:tcPr>
            <w:tcW w:w="683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5637" w:type="dxa"/>
            <w:gridSpan w:val="2"/>
            <w:vAlign w:val="center"/>
          </w:tcPr>
          <w:p w:rsidR="00C11E5C" w:rsidRDefault="00C11E5C" w:rsidP="00C11E5C">
            <w:r>
              <w:t>Vzdělání:Základní – Základní škola (město):</w:t>
            </w:r>
          </w:p>
        </w:tc>
        <w:tc>
          <w:tcPr>
            <w:tcW w:w="34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9069" w:type="dxa"/>
            <w:gridSpan w:val="3"/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5637" w:type="dxa"/>
            <w:gridSpan w:val="2"/>
            <w:tcBorders>
              <w:top w:val="dashed" w:sz="4" w:space="0" w:color="auto"/>
            </w:tcBorders>
            <w:vAlign w:val="center"/>
          </w:tcPr>
          <w:p w:rsidR="00C11E5C" w:rsidRDefault="00C11E5C" w:rsidP="00C11E5C">
            <w:r>
              <w:t>Střední - Vyučen  (obor, škola, město, rok ukončení):</w:t>
            </w:r>
          </w:p>
        </w:tc>
        <w:tc>
          <w:tcPr>
            <w:tcW w:w="34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9069" w:type="dxa"/>
            <w:gridSpan w:val="3"/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5637" w:type="dxa"/>
            <w:gridSpan w:val="2"/>
            <w:tcBorders>
              <w:top w:val="dashed" w:sz="4" w:space="0" w:color="auto"/>
            </w:tcBorders>
            <w:vAlign w:val="center"/>
          </w:tcPr>
          <w:p w:rsidR="00C11E5C" w:rsidRDefault="00C11E5C" w:rsidP="00C11E5C">
            <w:r>
              <w:t>Současné zaměstnání (pracovní pozice, zaměstnavatel):</w:t>
            </w:r>
          </w:p>
        </w:tc>
        <w:tc>
          <w:tcPr>
            <w:tcW w:w="34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1E5C" w:rsidRDefault="00C11E5C" w:rsidP="00C11E5C"/>
        </w:tc>
      </w:tr>
      <w:tr w:rsidR="00C11E5C" w:rsidTr="00C50884">
        <w:trPr>
          <w:trHeight w:val="397"/>
        </w:trPr>
        <w:tc>
          <w:tcPr>
            <w:tcW w:w="9069" w:type="dxa"/>
            <w:gridSpan w:val="3"/>
            <w:tcBorders>
              <w:bottom w:val="dashed" w:sz="4" w:space="0" w:color="auto"/>
            </w:tcBorders>
            <w:vAlign w:val="center"/>
          </w:tcPr>
          <w:p w:rsidR="00C11E5C" w:rsidRDefault="00C11E5C" w:rsidP="00C11E5C"/>
        </w:tc>
      </w:tr>
    </w:tbl>
    <w:p w:rsidR="0053217B" w:rsidRDefault="0053217B" w:rsidP="00D67215"/>
    <w:p w:rsidR="009D5CFF" w:rsidRDefault="009D5CFF" w:rsidP="00D67215"/>
    <w:p w:rsidR="00B8070D" w:rsidRDefault="00B8070D" w:rsidP="00D67215"/>
    <w:p w:rsidR="009D5CFF" w:rsidRDefault="009D5CFF" w:rsidP="00D67215"/>
    <w:p w:rsidR="00D67215" w:rsidRDefault="00D67215" w:rsidP="00D67215"/>
    <w:p w:rsidR="00C33FD1" w:rsidRDefault="00C33FD1" w:rsidP="00D67215"/>
    <w:tbl>
      <w:tblPr>
        <w:tblW w:w="0" w:type="auto"/>
        <w:tblLook w:val="04A0"/>
      </w:tblPr>
      <w:tblGrid>
        <w:gridCol w:w="534"/>
        <w:gridCol w:w="1984"/>
        <w:gridCol w:w="3119"/>
        <w:gridCol w:w="850"/>
        <w:gridCol w:w="2582"/>
      </w:tblGrid>
      <w:tr w:rsidR="00C11E5C" w:rsidTr="00C50884">
        <w:trPr>
          <w:trHeight w:val="397"/>
        </w:trPr>
        <w:tc>
          <w:tcPr>
            <w:tcW w:w="534" w:type="dxa"/>
            <w:vAlign w:val="center"/>
          </w:tcPr>
          <w:p w:rsidR="00C11E5C" w:rsidRDefault="00315D16" w:rsidP="00C50884">
            <w:pPr>
              <w:tabs>
                <w:tab w:val="left" w:pos="2410"/>
                <w:tab w:val="left" w:pos="4395"/>
                <w:tab w:val="left" w:pos="7088"/>
                <w:tab w:val="center" w:pos="9923"/>
              </w:tabs>
            </w:pPr>
            <w:r>
              <w:t>V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  <w:vAlign w:val="center"/>
          </w:tcPr>
          <w:p w:rsidR="00C11E5C" w:rsidRDefault="00C11E5C" w:rsidP="00C50884">
            <w:pPr>
              <w:tabs>
                <w:tab w:val="left" w:pos="2410"/>
                <w:tab w:val="left" w:pos="4395"/>
                <w:tab w:val="left" w:pos="7088"/>
                <w:tab w:val="center" w:pos="9923"/>
              </w:tabs>
            </w:pPr>
          </w:p>
        </w:tc>
        <w:tc>
          <w:tcPr>
            <w:tcW w:w="850" w:type="dxa"/>
            <w:vAlign w:val="center"/>
          </w:tcPr>
          <w:p w:rsidR="00C11E5C" w:rsidRDefault="00315D16" w:rsidP="00C50884">
            <w:pPr>
              <w:tabs>
                <w:tab w:val="left" w:pos="2410"/>
                <w:tab w:val="left" w:pos="4395"/>
                <w:tab w:val="left" w:pos="7088"/>
                <w:tab w:val="center" w:pos="9923"/>
              </w:tabs>
            </w:pPr>
            <w:r>
              <w:t>Dne:</w:t>
            </w:r>
          </w:p>
        </w:tc>
        <w:tc>
          <w:tcPr>
            <w:tcW w:w="2582" w:type="dxa"/>
            <w:tcBorders>
              <w:bottom w:val="dashed" w:sz="4" w:space="0" w:color="auto"/>
            </w:tcBorders>
            <w:vAlign w:val="center"/>
          </w:tcPr>
          <w:p w:rsidR="00C11E5C" w:rsidRDefault="00C11E5C" w:rsidP="00C50884">
            <w:pPr>
              <w:tabs>
                <w:tab w:val="left" w:pos="2410"/>
                <w:tab w:val="left" w:pos="4395"/>
                <w:tab w:val="left" w:pos="7088"/>
                <w:tab w:val="center" w:pos="9923"/>
              </w:tabs>
            </w:pPr>
          </w:p>
        </w:tc>
      </w:tr>
      <w:tr w:rsidR="00315D16" w:rsidTr="00C50884">
        <w:trPr>
          <w:trHeight w:val="397"/>
        </w:trPr>
        <w:tc>
          <w:tcPr>
            <w:tcW w:w="2518" w:type="dxa"/>
            <w:gridSpan w:val="2"/>
            <w:vAlign w:val="center"/>
          </w:tcPr>
          <w:p w:rsidR="00315D16" w:rsidRDefault="00315D16" w:rsidP="00C50884">
            <w:pPr>
              <w:tabs>
                <w:tab w:val="left" w:pos="2410"/>
                <w:tab w:val="left" w:pos="4395"/>
                <w:tab w:val="left" w:pos="7088"/>
                <w:tab w:val="center" w:pos="9923"/>
              </w:tabs>
            </w:pPr>
            <w:r>
              <w:t xml:space="preserve">Podpis </w:t>
            </w:r>
            <w:r w:rsidRPr="00C50884">
              <w:rPr>
                <w:sz w:val="16"/>
                <w:szCs w:val="16"/>
              </w:rPr>
              <w:t>(stačí vepsat příjmení</w:t>
            </w:r>
            <w:r>
              <w:t>):</w:t>
            </w:r>
          </w:p>
        </w:tc>
        <w:tc>
          <w:tcPr>
            <w:tcW w:w="6551" w:type="dxa"/>
            <w:gridSpan w:val="3"/>
            <w:tcBorders>
              <w:bottom w:val="dashed" w:sz="4" w:space="0" w:color="auto"/>
            </w:tcBorders>
            <w:vAlign w:val="center"/>
          </w:tcPr>
          <w:p w:rsidR="00315D16" w:rsidRDefault="00315D16" w:rsidP="00C50884">
            <w:pPr>
              <w:tabs>
                <w:tab w:val="left" w:pos="2410"/>
                <w:tab w:val="left" w:pos="4395"/>
                <w:tab w:val="left" w:pos="7088"/>
                <w:tab w:val="center" w:pos="9923"/>
              </w:tabs>
            </w:pPr>
          </w:p>
        </w:tc>
      </w:tr>
    </w:tbl>
    <w:p w:rsidR="009D7C22" w:rsidRDefault="009D7C22" w:rsidP="000F161A">
      <w:pPr>
        <w:tabs>
          <w:tab w:val="left" w:pos="2410"/>
          <w:tab w:val="left" w:pos="4395"/>
          <w:tab w:val="left" w:pos="7088"/>
          <w:tab w:val="center" w:pos="9923"/>
        </w:tabs>
      </w:pPr>
    </w:p>
    <w:p w:rsidR="00A4168F" w:rsidRDefault="00A4168F" w:rsidP="00712813">
      <w:pPr>
        <w:tabs>
          <w:tab w:val="left" w:pos="2410"/>
          <w:tab w:val="center" w:pos="4464"/>
        </w:tabs>
      </w:pPr>
    </w:p>
    <w:p w:rsidR="00C11E5C" w:rsidRDefault="00C11E5C" w:rsidP="00712813">
      <w:pPr>
        <w:tabs>
          <w:tab w:val="left" w:pos="2410"/>
          <w:tab w:val="center" w:pos="4464"/>
        </w:tabs>
      </w:pPr>
    </w:p>
    <w:p w:rsidR="00C11E5C" w:rsidRDefault="00C11E5C" w:rsidP="00712813">
      <w:pPr>
        <w:tabs>
          <w:tab w:val="left" w:pos="2410"/>
          <w:tab w:val="center" w:pos="4464"/>
        </w:tabs>
      </w:pPr>
    </w:p>
    <w:p w:rsidR="00C11E5C" w:rsidRDefault="00C11E5C" w:rsidP="00C11E5C">
      <w:pPr>
        <w:pBdr>
          <w:bottom w:val="single" w:sz="4" w:space="1" w:color="auto"/>
        </w:pBdr>
        <w:tabs>
          <w:tab w:val="left" w:pos="2410"/>
          <w:tab w:val="center" w:pos="4464"/>
        </w:tabs>
      </w:pPr>
    </w:p>
    <w:p w:rsidR="0064222C" w:rsidRDefault="0064222C" w:rsidP="0064222C">
      <w:pPr>
        <w:jc w:val="center"/>
        <w:rPr>
          <w:sz w:val="16"/>
        </w:rPr>
      </w:pPr>
      <w:r w:rsidRPr="00CF623F">
        <w:rPr>
          <w:sz w:val="16"/>
        </w:rPr>
        <w:t>Osobní údaje budou zpracovány</w:t>
      </w:r>
      <w:r>
        <w:rPr>
          <w:sz w:val="16"/>
        </w:rPr>
        <w:t xml:space="preserve"> v</w:t>
      </w:r>
      <w:r w:rsidRPr="00CF623F">
        <w:rPr>
          <w:sz w:val="16"/>
        </w:rPr>
        <w:t xml:space="preserve"> souladu</w:t>
      </w:r>
      <w:r>
        <w:rPr>
          <w:sz w:val="16"/>
        </w:rPr>
        <w:t xml:space="preserve"> s nařízením 2016/679 Evropského parlamentu a Rady (EU), v platném znění.</w:t>
      </w:r>
    </w:p>
    <w:p w:rsidR="00C11E5C" w:rsidRDefault="00C11E5C">
      <w:pPr>
        <w:tabs>
          <w:tab w:val="left" w:pos="2410"/>
          <w:tab w:val="center" w:pos="4464"/>
        </w:tabs>
      </w:pPr>
    </w:p>
    <w:sectPr w:rsidR="00C11E5C" w:rsidSect="00336DA4">
      <w:footerReference w:type="even" r:id="rId6"/>
      <w:footerReference w:type="default" r:id="rId7"/>
      <w:pgSz w:w="11906" w:h="16838"/>
      <w:pgMar w:top="851" w:right="1559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17" w:rsidRDefault="00BB5117">
      <w:r>
        <w:separator/>
      </w:r>
    </w:p>
  </w:endnote>
  <w:endnote w:type="continuationSeparator" w:id="0">
    <w:p w:rsidR="00BB5117" w:rsidRDefault="00BB5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975" w:rsidRDefault="0061724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797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7975">
      <w:rPr>
        <w:rStyle w:val="slostrnky"/>
        <w:noProof/>
      </w:rPr>
      <w:t>2</w:t>
    </w:r>
    <w:r>
      <w:rPr>
        <w:rStyle w:val="slostrnky"/>
      </w:rPr>
      <w:fldChar w:fldCharType="end"/>
    </w:r>
  </w:p>
  <w:p w:rsidR="00187975" w:rsidRDefault="00187975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975" w:rsidRDefault="0061724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797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5D16">
      <w:rPr>
        <w:rStyle w:val="slostrnky"/>
        <w:noProof/>
      </w:rPr>
      <w:t>2</w:t>
    </w:r>
    <w:r>
      <w:rPr>
        <w:rStyle w:val="slostrnky"/>
      </w:rPr>
      <w:fldChar w:fldCharType="end"/>
    </w:r>
  </w:p>
  <w:p w:rsidR="00187975" w:rsidRDefault="0018797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17" w:rsidRDefault="00BB5117">
      <w:r>
        <w:separator/>
      </w:r>
    </w:p>
  </w:footnote>
  <w:footnote w:type="continuationSeparator" w:id="0">
    <w:p w:rsidR="00BB5117" w:rsidRDefault="00BB5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207"/>
    <w:rsid w:val="00025093"/>
    <w:rsid w:val="0009791B"/>
    <w:rsid w:val="000A3BFB"/>
    <w:rsid w:val="000B1DC4"/>
    <w:rsid w:val="000D14D9"/>
    <w:rsid w:val="000D33D5"/>
    <w:rsid w:val="000D6F8C"/>
    <w:rsid w:val="000F161A"/>
    <w:rsid w:val="001320B0"/>
    <w:rsid w:val="0017307E"/>
    <w:rsid w:val="00187975"/>
    <w:rsid w:val="001A006F"/>
    <w:rsid w:val="001D52B6"/>
    <w:rsid w:val="00201E0A"/>
    <w:rsid w:val="002175E6"/>
    <w:rsid w:val="00234A8F"/>
    <w:rsid w:val="00242973"/>
    <w:rsid w:val="002A231B"/>
    <w:rsid w:val="002A7322"/>
    <w:rsid w:val="002F4BD6"/>
    <w:rsid w:val="00315D16"/>
    <w:rsid w:val="00336DA4"/>
    <w:rsid w:val="0034551E"/>
    <w:rsid w:val="00346341"/>
    <w:rsid w:val="0037607C"/>
    <w:rsid w:val="003858DC"/>
    <w:rsid w:val="003B23CA"/>
    <w:rsid w:val="003C088F"/>
    <w:rsid w:val="003D6302"/>
    <w:rsid w:val="003D7D56"/>
    <w:rsid w:val="003E2667"/>
    <w:rsid w:val="003E7181"/>
    <w:rsid w:val="00406CBB"/>
    <w:rsid w:val="0046431A"/>
    <w:rsid w:val="004B3370"/>
    <w:rsid w:val="004E5A20"/>
    <w:rsid w:val="004F243F"/>
    <w:rsid w:val="004F6584"/>
    <w:rsid w:val="004F75C4"/>
    <w:rsid w:val="005267A1"/>
    <w:rsid w:val="0053217B"/>
    <w:rsid w:val="005550E7"/>
    <w:rsid w:val="00584CA7"/>
    <w:rsid w:val="00590D05"/>
    <w:rsid w:val="00591050"/>
    <w:rsid w:val="005F5A43"/>
    <w:rsid w:val="006039E0"/>
    <w:rsid w:val="00617245"/>
    <w:rsid w:val="006319E7"/>
    <w:rsid w:val="0064222C"/>
    <w:rsid w:val="00663A48"/>
    <w:rsid w:val="00680CB6"/>
    <w:rsid w:val="006A7968"/>
    <w:rsid w:val="006C2FF4"/>
    <w:rsid w:val="006E0E7F"/>
    <w:rsid w:val="006E34B4"/>
    <w:rsid w:val="006F77C6"/>
    <w:rsid w:val="00701892"/>
    <w:rsid w:val="00707E6C"/>
    <w:rsid w:val="00712813"/>
    <w:rsid w:val="00726624"/>
    <w:rsid w:val="007354C0"/>
    <w:rsid w:val="007675DA"/>
    <w:rsid w:val="007828B3"/>
    <w:rsid w:val="0078518A"/>
    <w:rsid w:val="007A06D0"/>
    <w:rsid w:val="007A2514"/>
    <w:rsid w:val="007B004A"/>
    <w:rsid w:val="007E013F"/>
    <w:rsid w:val="007F43D4"/>
    <w:rsid w:val="0082038C"/>
    <w:rsid w:val="00826E5C"/>
    <w:rsid w:val="00835833"/>
    <w:rsid w:val="00844008"/>
    <w:rsid w:val="00850568"/>
    <w:rsid w:val="0085068E"/>
    <w:rsid w:val="00864C20"/>
    <w:rsid w:val="00887C8A"/>
    <w:rsid w:val="008A61BB"/>
    <w:rsid w:val="008B5F9F"/>
    <w:rsid w:val="00900D88"/>
    <w:rsid w:val="00910CFF"/>
    <w:rsid w:val="0092717E"/>
    <w:rsid w:val="00944116"/>
    <w:rsid w:val="009648F8"/>
    <w:rsid w:val="009871BC"/>
    <w:rsid w:val="009B1207"/>
    <w:rsid w:val="009D5CFF"/>
    <w:rsid w:val="009D7C22"/>
    <w:rsid w:val="009E09C0"/>
    <w:rsid w:val="00A00B29"/>
    <w:rsid w:val="00A02368"/>
    <w:rsid w:val="00A05077"/>
    <w:rsid w:val="00A21C80"/>
    <w:rsid w:val="00A40D5B"/>
    <w:rsid w:val="00A4168F"/>
    <w:rsid w:val="00A47B41"/>
    <w:rsid w:val="00AB310A"/>
    <w:rsid w:val="00AF0C14"/>
    <w:rsid w:val="00B34E4B"/>
    <w:rsid w:val="00B6597A"/>
    <w:rsid w:val="00B77DAF"/>
    <w:rsid w:val="00B8070D"/>
    <w:rsid w:val="00B94152"/>
    <w:rsid w:val="00B94D67"/>
    <w:rsid w:val="00BA173A"/>
    <w:rsid w:val="00BA6AC4"/>
    <w:rsid w:val="00BB5117"/>
    <w:rsid w:val="00BB6B06"/>
    <w:rsid w:val="00BB7BAC"/>
    <w:rsid w:val="00C11E5C"/>
    <w:rsid w:val="00C261C6"/>
    <w:rsid w:val="00C273C4"/>
    <w:rsid w:val="00C321B7"/>
    <w:rsid w:val="00C33FD1"/>
    <w:rsid w:val="00C475F1"/>
    <w:rsid w:val="00C50884"/>
    <w:rsid w:val="00C8608E"/>
    <w:rsid w:val="00C91D95"/>
    <w:rsid w:val="00D062C4"/>
    <w:rsid w:val="00D16BC6"/>
    <w:rsid w:val="00D26084"/>
    <w:rsid w:val="00D40E23"/>
    <w:rsid w:val="00D56199"/>
    <w:rsid w:val="00D67215"/>
    <w:rsid w:val="00D934CD"/>
    <w:rsid w:val="00DB4889"/>
    <w:rsid w:val="00DE0E69"/>
    <w:rsid w:val="00DF75AE"/>
    <w:rsid w:val="00E02530"/>
    <w:rsid w:val="00E02A97"/>
    <w:rsid w:val="00E24665"/>
    <w:rsid w:val="00E3039D"/>
    <w:rsid w:val="00E34881"/>
    <w:rsid w:val="00E85445"/>
    <w:rsid w:val="00E919DB"/>
    <w:rsid w:val="00E97033"/>
    <w:rsid w:val="00EB3B02"/>
    <w:rsid w:val="00EE40DA"/>
    <w:rsid w:val="00EF0997"/>
    <w:rsid w:val="00EF0F26"/>
    <w:rsid w:val="00F0325C"/>
    <w:rsid w:val="00F166F6"/>
    <w:rsid w:val="00F378B5"/>
    <w:rsid w:val="00F73C35"/>
    <w:rsid w:val="00F9061C"/>
    <w:rsid w:val="00FF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36DA4"/>
    <w:rPr>
      <w:sz w:val="24"/>
    </w:rPr>
  </w:style>
  <w:style w:type="paragraph" w:styleId="Nadpis1">
    <w:name w:val="heading 1"/>
    <w:basedOn w:val="Normln"/>
    <w:next w:val="Normln"/>
    <w:qFormat/>
    <w:rsid w:val="00336DA4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336DA4"/>
    <w:pPr>
      <w:keepNext/>
      <w:jc w:val="center"/>
      <w:outlineLvl w:val="1"/>
    </w:pPr>
    <w:rPr>
      <w:rFonts w:ascii="Albertus Medium" w:hAnsi="Albertus Medium"/>
    </w:rPr>
  </w:style>
  <w:style w:type="paragraph" w:styleId="Nadpis3">
    <w:name w:val="heading 3"/>
    <w:basedOn w:val="Normln"/>
    <w:next w:val="Normln"/>
    <w:qFormat/>
    <w:rsid w:val="00336DA4"/>
    <w:pPr>
      <w:keepNext/>
      <w:tabs>
        <w:tab w:val="left" w:pos="1418"/>
        <w:tab w:val="left" w:pos="2410"/>
        <w:tab w:val="left" w:pos="5245"/>
        <w:tab w:val="left" w:pos="6379"/>
        <w:tab w:val="left" w:pos="7655"/>
      </w:tabs>
      <w:jc w:val="both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36D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6DA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6DA4"/>
  </w:style>
  <w:style w:type="paragraph" w:styleId="Zkladntext">
    <w:name w:val="Body Text"/>
    <w:basedOn w:val="Normln"/>
    <w:rsid w:val="00336DA4"/>
    <w:pPr>
      <w:tabs>
        <w:tab w:val="left" w:pos="3828"/>
        <w:tab w:val="left" w:pos="6804"/>
      </w:tabs>
      <w:jc w:val="both"/>
    </w:pPr>
  </w:style>
  <w:style w:type="paragraph" w:customStyle="1" w:styleId="Odstavecodsazen">
    <w:name w:val="Odstavec odsazený"/>
    <w:basedOn w:val="Normln"/>
    <w:rsid w:val="00336DA4"/>
    <w:pPr>
      <w:tabs>
        <w:tab w:val="left" w:pos="709"/>
      </w:tabs>
      <w:ind w:firstLine="510"/>
      <w:jc w:val="both"/>
    </w:pPr>
  </w:style>
  <w:style w:type="character" w:styleId="Hypertextovodkaz">
    <w:name w:val="Hyperlink"/>
    <w:rsid w:val="001A006F"/>
    <w:rPr>
      <w:color w:val="0000FF"/>
      <w:u w:val="single"/>
    </w:rPr>
  </w:style>
  <w:style w:type="paragraph" w:customStyle="1" w:styleId="h1">
    <w:name w:val="h1"/>
    <w:basedOn w:val="Normln"/>
    <w:rsid w:val="009D7C22"/>
    <w:pPr>
      <w:spacing w:before="100" w:beforeAutospacing="1" w:after="100" w:afterAutospacing="1"/>
    </w:pPr>
    <w:rPr>
      <w:szCs w:val="24"/>
    </w:rPr>
  </w:style>
  <w:style w:type="paragraph" w:styleId="Textbubliny">
    <w:name w:val="Balloon Text"/>
    <w:basedOn w:val="Normln"/>
    <w:semiHidden/>
    <w:rsid w:val="00234A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1E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SOU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SOUDOPIS.DOT</Template>
  <TotalTime>1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automobilní a Střední odborné učiliště automobilní</vt:lpstr>
    </vt:vector>
  </TitlesOfParts>
  <Company>SOŠ a SOU automobilní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automobilní a Střední odborné učiliště automobilní</dc:title>
  <dc:creator>Mgr. Dagmar Přibylová</dc:creator>
  <cp:lastModifiedBy>pribylova</cp:lastModifiedBy>
  <cp:revision>2</cp:revision>
  <cp:lastPrinted>2008-05-13T05:56:00Z</cp:lastPrinted>
  <dcterms:created xsi:type="dcterms:W3CDTF">2025-10-15T12:31:00Z</dcterms:created>
  <dcterms:modified xsi:type="dcterms:W3CDTF">2025-10-15T12:31:00Z</dcterms:modified>
</cp:coreProperties>
</file>